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2A" w:rsidRPr="00227536" w:rsidRDefault="00746607" w:rsidP="0065632A">
      <w:pPr>
        <w:jc w:val="center"/>
        <w:rPr>
          <w:lang w:val="hr-HR"/>
        </w:rPr>
      </w:pPr>
      <w:bookmarkStart w:id="0" w:name="_GoBack"/>
      <w:bookmarkEnd w:id="0"/>
      <w:r w:rsidRPr="00746607">
        <w:rPr>
          <w:lang w:val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OBRAZAC ZA PRIJAVU" style="width:279pt;height:5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OBRAZAC ZA PRIJAVU"/>
          </v:shape>
        </w:pict>
      </w:r>
    </w:p>
    <w:p w:rsidR="0065632A" w:rsidRPr="00227536" w:rsidRDefault="00746607" w:rsidP="0065632A">
      <w:pPr>
        <w:jc w:val="center"/>
        <w:rPr>
          <w:lang w:val="hr-HR"/>
        </w:rPr>
      </w:pPr>
      <w:r w:rsidRPr="00746607">
        <w:rPr>
          <w:lang w:val="hr-HR"/>
        </w:rPr>
        <w:pict>
          <v:shape id="_x0000_i1026" type="#_x0000_t136" style="width:471pt;height:41.25pt" fillcolor="#b8cce4" strokecolor="#4f81bd">
            <v:shadow color="#868686"/>
            <v:textpath style="font-family:&quot;Jokerman&quot;;font-size:28pt;v-text-spacing:58985f;v-text-kern:t" trim="t" fitpath="t" string="ŽELIM POSTATI CLANOM MMS-A"/>
          </v:shape>
        </w:pict>
      </w:r>
    </w:p>
    <w:p w:rsidR="0065632A" w:rsidRPr="00227536" w:rsidRDefault="0065632A">
      <w:pPr>
        <w:rPr>
          <w:lang w:val="hr-HR"/>
        </w:rPr>
      </w:pPr>
    </w:p>
    <w:p w:rsidR="0065632A" w:rsidRPr="00227536" w:rsidRDefault="0065632A">
      <w:pPr>
        <w:rPr>
          <w:lang w:val="hr-HR"/>
        </w:rPr>
      </w:pPr>
    </w:p>
    <w:p w:rsidR="0065632A" w:rsidRPr="00227536" w:rsidRDefault="0065632A">
      <w:pPr>
        <w:rPr>
          <w:lang w:val="hr-HR"/>
        </w:rPr>
      </w:pPr>
    </w:p>
    <w:p w:rsidR="0065632A" w:rsidRPr="0090681D" w:rsidRDefault="00731C9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lang w:val="hr-HR"/>
        </w:rPr>
      </w:pPr>
      <w:r w:rsidRPr="00227536">
        <w:rPr>
          <w:rFonts w:ascii="Jokerman" w:hAnsi="Jokerman"/>
          <w:color w:val="E36C0A"/>
          <w:sz w:val="28"/>
          <w:szCs w:val="28"/>
          <w:lang w:val="hr-HR"/>
        </w:rPr>
        <w:t>IME</w:t>
      </w:r>
      <w:r w:rsidR="00BD7E0A">
        <w:rPr>
          <w:rFonts w:ascii="Jokerman" w:hAnsi="Jokerman"/>
          <w:color w:val="E36C0A"/>
          <w:sz w:val="28"/>
          <w:szCs w:val="28"/>
          <w:lang w:val="hr-HR"/>
        </w:rPr>
        <w:t xml:space="preserve"> i PREZIME</w:t>
      </w:r>
      <w:r w:rsidR="00BD7E0A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_________________________________________</w:t>
      </w:r>
    </w:p>
    <w:p w:rsidR="00BD7E0A" w:rsidRPr="0090681D" w:rsidRDefault="00731C9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lang w:val="hr-HR"/>
        </w:rPr>
      </w:pPr>
      <w:r w:rsidRPr="00227536">
        <w:rPr>
          <w:rFonts w:ascii="Jokerman" w:hAnsi="Jokerman"/>
          <w:color w:val="E36C0A"/>
          <w:sz w:val="28"/>
          <w:szCs w:val="28"/>
          <w:lang w:val="hr-HR"/>
        </w:rPr>
        <w:t>DATUM RO</w:t>
      </w:r>
      <w:r w:rsidRPr="00227536">
        <w:rPr>
          <w:rFonts w:ascii="Comic Sans MS" w:hAnsi="Comic Sans MS"/>
          <w:color w:val="E36C0A"/>
          <w:sz w:val="28"/>
          <w:szCs w:val="28"/>
          <w:lang w:val="hr-HR"/>
        </w:rPr>
        <w:t>Đ</w:t>
      </w:r>
      <w:r w:rsidRPr="00227536">
        <w:rPr>
          <w:rFonts w:ascii="Jokerman" w:hAnsi="Jokerman"/>
          <w:color w:val="E36C0A"/>
          <w:sz w:val="28"/>
          <w:szCs w:val="28"/>
          <w:lang w:val="hr-HR"/>
        </w:rPr>
        <w:t>ENJA</w:t>
      </w:r>
      <w:r w:rsidR="0065632A" w:rsidRPr="00227536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_____________________________________</w:t>
      </w:r>
    </w:p>
    <w:p w:rsidR="0065632A" w:rsidRPr="00227536" w:rsidRDefault="00731C9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u w:val="single"/>
          <w:lang w:val="hr-HR"/>
        </w:rPr>
      </w:pPr>
      <w:r w:rsidRPr="00227536">
        <w:rPr>
          <w:rFonts w:ascii="Jokerman" w:hAnsi="Jokerman"/>
          <w:color w:val="E36C0A"/>
          <w:sz w:val="28"/>
          <w:szCs w:val="28"/>
          <w:lang w:val="hr-HR"/>
        </w:rPr>
        <w:t>ADRESA STANOVANJA</w:t>
      </w:r>
      <w:r w:rsidR="0065632A" w:rsidRPr="00227536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 w:rsidRP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</w:t>
      </w:r>
    </w:p>
    <w:p w:rsidR="00980FA1" w:rsidRDefault="00980FA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lang w:val="hr-HR"/>
        </w:rPr>
      </w:pPr>
      <w:r>
        <w:rPr>
          <w:rFonts w:ascii="Jokerman" w:hAnsi="Jokerman"/>
          <w:color w:val="E36C0A"/>
          <w:sz w:val="28"/>
          <w:szCs w:val="28"/>
          <w:lang w:val="hr-HR"/>
        </w:rPr>
        <w:t xml:space="preserve">MJESTO  STANOVANJA </w:t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</w:t>
      </w:r>
    </w:p>
    <w:p w:rsidR="00731C91" w:rsidRPr="00227536" w:rsidRDefault="00731C91" w:rsidP="000619FB">
      <w:pPr>
        <w:spacing w:line="360" w:lineRule="auto"/>
        <w:ind w:left="720"/>
        <w:rPr>
          <w:rFonts w:ascii="Jokerman" w:hAnsi="Jokerman"/>
          <w:b/>
          <w:color w:val="E36C0A"/>
          <w:sz w:val="28"/>
          <w:szCs w:val="28"/>
          <w:u w:val="single"/>
          <w:lang w:val="hr-HR"/>
        </w:rPr>
      </w:pPr>
      <w:r w:rsidRPr="00227536">
        <w:rPr>
          <w:rFonts w:ascii="Jokerman" w:hAnsi="Jokerman"/>
          <w:color w:val="E36C0A"/>
          <w:sz w:val="28"/>
          <w:szCs w:val="28"/>
          <w:lang w:val="hr-HR"/>
        </w:rPr>
        <w:t>E-MAIL</w:t>
      </w:r>
      <w:r w:rsidR="000619FB" w:rsidRPr="00227536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______________________________________________</w:t>
      </w:r>
    </w:p>
    <w:p w:rsidR="000619FB" w:rsidRPr="00980FA1" w:rsidRDefault="00731C91" w:rsidP="00980FA1">
      <w:pPr>
        <w:spacing w:line="360" w:lineRule="auto"/>
        <w:ind w:left="720"/>
        <w:rPr>
          <w:rFonts w:ascii="Comic Sans MS" w:hAnsi="Comic Sans MS"/>
          <w:b/>
          <w:color w:val="008000"/>
          <w:sz w:val="28"/>
          <w:szCs w:val="28"/>
          <w:lang w:val="hr-HR"/>
        </w:rPr>
      </w:pPr>
      <w:r w:rsidRPr="00227536">
        <w:rPr>
          <w:rFonts w:ascii="Jokerman" w:hAnsi="Jokerman"/>
          <w:color w:val="E36C0A"/>
          <w:sz w:val="28"/>
          <w:szCs w:val="28"/>
          <w:lang w:val="hr-HR"/>
        </w:rPr>
        <w:t>KONTAKT</w:t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 xml:space="preserve"> </w:t>
      </w:r>
      <w:r w:rsidRPr="00227536">
        <w:rPr>
          <w:rFonts w:ascii="Jokerman" w:hAnsi="Jokerman"/>
          <w:color w:val="E36C0A"/>
          <w:sz w:val="28"/>
          <w:szCs w:val="28"/>
          <w:lang w:val="hr-HR"/>
        </w:rPr>
        <w:t xml:space="preserve"> TELEFON</w:t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ab/>
        <w:t>__________________________________</w:t>
      </w:r>
    </w:p>
    <w:p w:rsidR="000619FB" w:rsidRPr="00227536" w:rsidRDefault="00731C91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i/>
          <w:color w:val="1F497D"/>
          <w:lang w:val="hr-HR"/>
        </w:rPr>
      </w:pPr>
      <w:r w:rsidRPr="00227536">
        <w:rPr>
          <w:rFonts w:ascii="Corbel" w:hAnsi="Corbel"/>
          <w:color w:val="1F497D"/>
          <w:lang w:val="hr-HR"/>
        </w:rPr>
        <w:t xml:space="preserve">Napiši nam nešto o aktivnostima ili događanjima u koja si uključen/a (ili si prije sudjelovao/la) </w:t>
      </w:r>
      <w:r w:rsidR="00006DB0" w:rsidRPr="00227536">
        <w:rPr>
          <w:rFonts w:ascii="Corbel" w:hAnsi="Corbel"/>
          <w:color w:val="1F497D"/>
          <w:lang w:val="hr-HR"/>
        </w:rPr>
        <w:t>zajedno s drugom djecom i mladima</w:t>
      </w:r>
      <w:r w:rsidRPr="00227536">
        <w:rPr>
          <w:rFonts w:ascii="Corbel" w:hAnsi="Corbel"/>
          <w:color w:val="1F497D"/>
          <w:lang w:val="hr-HR"/>
        </w:rPr>
        <w:t xml:space="preserve"> (primjerice: Jesi li možda u dramskoj grupi? Sviraš li u nekom bendu? Jesi li član/ica Vijeća učenika? Jesi li član/ica nekog sportskog kluba? Jesi li ikada volontirao/la? Jesi li sudjelovao/la u nekim aktivnostima u lokalnoj zajednici</w:t>
      </w:r>
      <w:r w:rsidR="00006DB0" w:rsidRPr="00227536">
        <w:rPr>
          <w:rFonts w:ascii="Corbel" w:hAnsi="Corbel"/>
          <w:color w:val="1F497D"/>
          <w:lang w:val="hr-HR"/>
        </w:rPr>
        <w:t xml:space="preserve"> – u svom naselju ili gradu</w:t>
      </w:r>
      <w:r w:rsidRPr="00227536">
        <w:rPr>
          <w:rFonts w:ascii="Corbel" w:hAnsi="Corbel"/>
          <w:color w:val="1F497D"/>
          <w:lang w:val="hr-HR"/>
        </w:rPr>
        <w:t>?)</w:t>
      </w: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227536" w:rsidRPr="00227536" w:rsidRDefault="00227536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rPr>
          <w:rFonts w:ascii="Comic Sans MS" w:hAnsi="Comic Sans MS"/>
          <w:i/>
          <w:color w:val="FF0000"/>
          <w:lang w:val="hr-HR"/>
        </w:rPr>
      </w:pPr>
    </w:p>
    <w:p w:rsidR="00F32C45" w:rsidRPr="00227536" w:rsidRDefault="00006DB0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  <w:r w:rsidRPr="00227536">
        <w:rPr>
          <w:rFonts w:ascii="Corbel" w:hAnsi="Corbel"/>
          <w:color w:val="1F497D"/>
          <w:lang w:val="hr-HR"/>
        </w:rPr>
        <w:t>Napiši što misliš što pravobraniteljica za djecu treba znati o tome kako je danas biti dijete i mladi čovjek u Hrvatskoj?</w:t>
      </w: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90681D" w:rsidRDefault="0090681D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90681D" w:rsidRDefault="0090681D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90681D" w:rsidRPr="00227536" w:rsidRDefault="0090681D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006DB0" w:rsidRPr="00227536" w:rsidRDefault="00006DB0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  <w:r w:rsidRPr="00227536">
        <w:rPr>
          <w:rFonts w:ascii="Corbel" w:hAnsi="Corbel"/>
          <w:color w:val="1F497D"/>
          <w:lang w:val="hr-HR"/>
        </w:rPr>
        <w:t xml:space="preserve">Zašto misliš da bi </w:t>
      </w:r>
      <w:r w:rsidRPr="00227536">
        <w:rPr>
          <w:rFonts w:ascii="Corbel" w:hAnsi="Corbel"/>
          <w:color w:val="1F497D"/>
          <w:u w:val="single"/>
          <w:lang w:val="hr-HR"/>
        </w:rPr>
        <w:t xml:space="preserve">baš </w:t>
      </w:r>
      <w:r w:rsidRPr="00227536">
        <w:rPr>
          <w:rFonts w:ascii="Corbel" w:hAnsi="Corbel"/>
          <w:b/>
          <w:color w:val="1F497D"/>
          <w:u w:val="single"/>
          <w:lang w:val="hr-HR"/>
        </w:rPr>
        <w:t>TI</w:t>
      </w:r>
      <w:r w:rsidRPr="00227536">
        <w:rPr>
          <w:rFonts w:ascii="Corbel" w:hAnsi="Corbel"/>
          <w:b/>
          <w:color w:val="1F497D"/>
          <w:lang w:val="hr-HR"/>
        </w:rPr>
        <w:t xml:space="preserve"> </w:t>
      </w:r>
      <w:r w:rsidRPr="00227536">
        <w:rPr>
          <w:rFonts w:ascii="Corbel" w:hAnsi="Corbel"/>
          <w:color w:val="1F497D"/>
          <w:lang w:val="hr-HR"/>
        </w:rPr>
        <w:t xml:space="preserve">trebao/la biti član </w:t>
      </w:r>
      <w:r w:rsidR="005C65F7" w:rsidRPr="00227536">
        <w:rPr>
          <w:rFonts w:ascii="Corbel" w:hAnsi="Corbel"/>
          <w:color w:val="1F497D"/>
          <w:lang w:val="hr-HR"/>
        </w:rPr>
        <w:t>MMS-a (</w:t>
      </w:r>
      <w:r w:rsidRPr="00227536">
        <w:rPr>
          <w:rFonts w:ascii="Corbel" w:hAnsi="Corbel"/>
          <w:color w:val="1F497D"/>
          <w:lang w:val="hr-HR"/>
        </w:rPr>
        <w:t>Mreže mladih savjetnika pravobraniteljice za djecu</w:t>
      </w:r>
      <w:r w:rsidR="005C65F7" w:rsidRPr="00227536">
        <w:rPr>
          <w:rFonts w:ascii="Corbel" w:hAnsi="Corbel"/>
          <w:color w:val="1F497D"/>
          <w:lang w:val="hr-HR"/>
        </w:rPr>
        <w:t>)</w:t>
      </w:r>
      <w:r w:rsidRPr="00227536">
        <w:rPr>
          <w:rFonts w:ascii="Corbel" w:hAnsi="Corbel"/>
          <w:color w:val="1F497D"/>
          <w:lang w:val="hr-HR"/>
        </w:rPr>
        <w:t>?</w:t>
      </w: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Pr="00227536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>
      <w:pPr>
        <w:rPr>
          <w:lang w:val="hr-HR"/>
        </w:rPr>
      </w:pPr>
    </w:p>
    <w:p w:rsidR="0065632A" w:rsidRPr="00227536" w:rsidRDefault="00006DB0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  <w:r w:rsidRPr="00227536">
        <w:rPr>
          <w:rFonts w:ascii="Corbel" w:hAnsi="Corbel"/>
          <w:color w:val="1F497D"/>
          <w:szCs w:val="28"/>
          <w:lang w:val="hr-HR"/>
        </w:rPr>
        <w:t>Ima li još nešto što nam želiš reći</w:t>
      </w:r>
      <w:r w:rsidR="007E238E">
        <w:rPr>
          <w:rFonts w:ascii="Corbel" w:hAnsi="Corbel"/>
          <w:color w:val="1F497D"/>
          <w:szCs w:val="28"/>
          <w:lang w:val="hr-HR"/>
        </w:rPr>
        <w:t>/napisati</w:t>
      </w:r>
      <w:r w:rsidRPr="00227536">
        <w:rPr>
          <w:rFonts w:ascii="Corbel" w:hAnsi="Corbel"/>
          <w:color w:val="1F497D"/>
          <w:szCs w:val="28"/>
          <w:lang w:val="hr-HR"/>
        </w:rPr>
        <w:t xml:space="preserve"> o sebi?</w:t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</w:p>
    <w:p w:rsidR="00F32C45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Pr="00227536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65632A" w:rsidRPr="00227536" w:rsidRDefault="0065632A">
      <w:pPr>
        <w:rPr>
          <w:lang w:val="hr-HR"/>
        </w:rPr>
      </w:pPr>
    </w:p>
    <w:p w:rsidR="0065632A" w:rsidRDefault="00746607" w:rsidP="0090681D">
      <w:pPr>
        <w:jc w:val="center"/>
        <w:rPr>
          <w:rFonts w:ascii="Corbel" w:hAnsi="Corbel"/>
          <w:b/>
          <w:color w:val="1F497D"/>
          <w:sz w:val="40"/>
          <w:lang w:val="hr-HR"/>
        </w:rPr>
      </w:pPr>
      <w:r w:rsidRPr="00746607">
        <w:rPr>
          <w:rFonts w:ascii="Corbel" w:hAnsi="Corbel"/>
          <w:b/>
          <w:color w:val="1F497D"/>
          <w:u w:val="single"/>
          <w:lang w:val="hr-HR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409.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ROK ZA PRIJAVU JE 5. 6. 2012.  "/>
          </v:shape>
        </w:pict>
      </w:r>
      <w:r w:rsidRPr="00746607">
        <w:rPr>
          <w:rFonts w:ascii="Corbel" w:hAnsi="Corbel"/>
          <w:b/>
          <w:color w:val="1F497D"/>
          <w:sz w:val="40"/>
          <w:lang w:val="hr-H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333.7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NE PROPUSTI GA !!!"/>
          </v:shape>
        </w:pict>
      </w:r>
    </w:p>
    <w:p w:rsidR="009861EB" w:rsidRDefault="009861EB" w:rsidP="0090681D">
      <w:pPr>
        <w:jc w:val="center"/>
        <w:rPr>
          <w:rFonts w:ascii="Corbel" w:hAnsi="Corbel"/>
          <w:b/>
          <w:color w:val="1F497D"/>
          <w:sz w:val="40"/>
          <w:lang w:val="hr-HR"/>
        </w:rPr>
      </w:pPr>
    </w:p>
    <w:p w:rsidR="00E161D1" w:rsidRPr="00227536" w:rsidRDefault="00D9190C" w:rsidP="00E161D1">
      <w:pPr>
        <w:jc w:val="center"/>
        <w:rPr>
          <w:rFonts w:ascii="Comic Sans MS" w:hAnsi="Comic Sans MS"/>
          <w:color w:val="FF0000"/>
          <w:sz w:val="96"/>
          <w:szCs w:val="96"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1892935" cy="1365250"/>
            <wp:effectExtent l="0" t="0" r="0" b="6350"/>
            <wp:docPr id="6" name="Slika 6" descr="2 hr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hr 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26" w:rsidRPr="00227536" w:rsidRDefault="00562726" w:rsidP="00E161D1">
      <w:pPr>
        <w:jc w:val="center"/>
        <w:rPr>
          <w:rFonts w:ascii="Comic Sans MS" w:hAnsi="Comic Sans MS"/>
          <w:i/>
          <w:color w:val="FF0000"/>
          <w:lang w:val="hr-HR"/>
        </w:rPr>
      </w:pPr>
    </w:p>
    <w:p w:rsidR="00AB20DF" w:rsidRPr="009861EB" w:rsidRDefault="00006DB0" w:rsidP="00E161D1">
      <w:pPr>
        <w:jc w:val="center"/>
        <w:rPr>
          <w:rFonts w:ascii="Jokerman" w:hAnsi="Jokerman" w:cs="Tahoma"/>
          <w:b/>
          <w:color w:val="1F497D"/>
          <w:sz w:val="36"/>
          <w:lang w:val="hr-HR"/>
        </w:rPr>
      </w:pPr>
      <w:r w:rsidRPr="009861EB">
        <w:rPr>
          <w:rFonts w:ascii="Jokerman" w:hAnsi="Jokerman" w:cs="Tahoma"/>
          <w:b/>
          <w:color w:val="1F497D"/>
          <w:sz w:val="36"/>
          <w:lang w:val="hr-HR"/>
        </w:rPr>
        <w:lastRenderedPageBreak/>
        <w:t>MOLIMO TE NAPIŠI KAKO SI SAZNAO</w:t>
      </w:r>
      <w:r w:rsidR="00A421B0">
        <w:rPr>
          <w:rFonts w:ascii="Jokerman" w:hAnsi="Jokerman" w:cs="Tahoma"/>
          <w:b/>
          <w:color w:val="1F497D"/>
          <w:sz w:val="36"/>
          <w:lang w:val="hr-HR"/>
        </w:rPr>
        <w:t>/LA</w:t>
      </w:r>
      <w:r w:rsidRPr="009861EB">
        <w:rPr>
          <w:rFonts w:ascii="Jokerman" w:hAnsi="Jokerman" w:cs="Tahoma"/>
          <w:b/>
          <w:color w:val="1F497D"/>
          <w:sz w:val="36"/>
          <w:lang w:val="hr-HR"/>
        </w:rPr>
        <w:t xml:space="preserve"> ZA MMS ?</w:t>
      </w:r>
    </w:p>
    <w:p w:rsidR="00006DB0" w:rsidRPr="00227536" w:rsidRDefault="00006DB0" w:rsidP="005A0083">
      <w:pPr>
        <w:ind w:left="2160"/>
        <w:rPr>
          <w:rFonts w:ascii="Jokerman" w:hAnsi="Jokerman" w:cs="Tahoma"/>
          <w:color w:val="008000"/>
          <w:lang w:val="hr-HR"/>
        </w:rPr>
      </w:pPr>
    </w:p>
    <w:p w:rsidR="00AB20DF" w:rsidRPr="006D7F24" w:rsidRDefault="00AB20DF" w:rsidP="006D7F24">
      <w:pPr>
        <w:ind w:left="709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Radio</w:t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5C65F7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</w:p>
    <w:p w:rsidR="00006DB0" w:rsidRPr="006D7F24" w:rsidRDefault="00006DB0" w:rsidP="006D7F24">
      <w:pPr>
        <w:ind w:left="709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Televizija</w:t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5C65F7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</w:p>
    <w:p w:rsidR="00AB20DF" w:rsidRPr="006D7F24" w:rsidRDefault="00006DB0" w:rsidP="006D7F24">
      <w:pPr>
        <w:ind w:left="709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Novine</w:t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</w:p>
    <w:p w:rsidR="00AB20DF" w:rsidRPr="006D7F24" w:rsidRDefault="00A751BE" w:rsidP="006D7F24">
      <w:pPr>
        <w:ind w:left="709"/>
        <w:rPr>
          <w:rFonts w:ascii="Jokerman" w:hAnsi="Jokerman" w:cs="Tahoma"/>
          <w:color w:val="1F497D"/>
          <w:sz w:val="32"/>
          <w:szCs w:val="36"/>
          <w:lang w:val="hr-HR"/>
        </w:rPr>
      </w:pPr>
      <w:r>
        <w:rPr>
          <w:rFonts w:ascii="Jokerman" w:hAnsi="Jokerman" w:cs="Tahoma"/>
          <w:color w:val="1F497D"/>
          <w:sz w:val="32"/>
          <w:szCs w:val="36"/>
          <w:lang w:val="hr-HR"/>
        </w:rPr>
        <w:t xml:space="preserve">Internet </w:t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5C65F7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</w:p>
    <w:p w:rsidR="00006DB0" w:rsidRDefault="00006DB0" w:rsidP="006D7F24">
      <w:pPr>
        <w:ind w:left="709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 xml:space="preserve">Prezentacije </w:t>
      </w:r>
      <w:r w:rsidRPr="006D7F24">
        <w:rPr>
          <w:rFonts w:ascii="Tahoma" w:hAnsi="Tahoma" w:cs="Tahoma"/>
          <w:color w:val="1F497D"/>
          <w:sz w:val="32"/>
          <w:szCs w:val="36"/>
          <w:lang w:val="hr-HR"/>
        </w:rPr>
        <w:t>č</w:t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lanova MMSa u školi</w:t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631CFD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9861EB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</w:p>
    <w:p w:rsidR="005455D8" w:rsidRPr="005455D8" w:rsidRDefault="005455D8" w:rsidP="006D7F24">
      <w:pPr>
        <w:ind w:left="709"/>
        <w:rPr>
          <w:color w:val="1F497D"/>
          <w:sz w:val="32"/>
          <w:szCs w:val="36"/>
          <w:lang w:val="hr-HR"/>
        </w:rPr>
      </w:pPr>
      <w:r w:rsidRPr="006D7F24">
        <w:rPr>
          <w:rFonts w:ascii="Tahoma" w:hAnsi="Tahoma" w:cs="Tahoma"/>
          <w:color w:val="1F497D"/>
          <w:sz w:val="32"/>
          <w:szCs w:val="36"/>
          <w:lang w:val="hr-HR"/>
        </w:rPr>
        <w:t>Č</w:t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uo/la sam n</w:t>
      </w:r>
      <w:r>
        <w:rPr>
          <w:rFonts w:ascii="Jokerman" w:hAnsi="Jokerman" w:cs="Tahoma"/>
          <w:color w:val="1F497D"/>
          <w:sz w:val="32"/>
          <w:szCs w:val="36"/>
          <w:lang w:val="hr-HR"/>
        </w:rPr>
        <w:t>a satu razrednika</w:t>
      </w:r>
      <w:r>
        <w:rPr>
          <w:rFonts w:ascii="Jokerman" w:hAnsi="Jokerman" w:cs="Tahoma"/>
          <w:color w:val="1F497D"/>
          <w:sz w:val="32"/>
          <w:szCs w:val="36"/>
          <w:lang w:val="hr-HR"/>
        </w:rPr>
        <w:tab/>
      </w:r>
      <w:r>
        <w:rPr>
          <w:rFonts w:ascii="Jokerman" w:hAnsi="Jokerman" w:cs="Tahoma"/>
          <w:color w:val="1F497D"/>
          <w:sz w:val="32"/>
          <w:szCs w:val="36"/>
          <w:lang w:val="hr-HR"/>
        </w:rPr>
        <w:tab/>
      </w:r>
      <w:r>
        <w:rPr>
          <w:rFonts w:ascii="Jokerman" w:hAnsi="Jokerman" w:cs="Tahoma"/>
          <w:color w:val="1F497D"/>
          <w:sz w:val="32"/>
          <w:szCs w:val="36"/>
          <w:lang w:val="hr-HR"/>
        </w:rPr>
        <w:tab/>
      </w:r>
      <w:r>
        <w:rPr>
          <w:rFonts w:ascii="Jokerman" w:hAnsi="Jokerman" w:cs="Tahoma"/>
          <w:color w:val="1F497D"/>
          <w:sz w:val="32"/>
          <w:szCs w:val="36"/>
          <w:lang w:val="hr-HR"/>
        </w:rPr>
        <w:tab/>
      </w:r>
      <w:r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</w:p>
    <w:p w:rsidR="005C65F7" w:rsidRPr="006D7F24" w:rsidRDefault="00631CFD" w:rsidP="006D7F24">
      <w:pPr>
        <w:ind w:left="709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Tahoma" w:hAnsi="Tahoma" w:cs="Tahoma"/>
          <w:color w:val="1F497D"/>
          <w:sz w:val="32"/>
          <w:szCs w:val="36"/>
          <w:lang w:val="hr-HR"/>
        </w:rPr>
        <w:t>Č</w:t>
      </w: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uo/la sam n</w:t>
      </w:r>
      <w:r w:rsidR="00006DB0" w:rsidRPr="006D7F24">
        <w:rPr>
          <w:rFonts w:ascii="Jokerman" w:hAnsi="Jokerman" w:cs="Tahoma"/>
          <w:color w:val="1F497D"/>
          <w:sz w:val="32"/>
          <w:szCs w:val="36"/>
          <w:lang w:val="hr-HR"/>
        </w:rPr>
        <w:t>egdje drugdje</w:t>
      </w:r>
      <w:r w:rsidRPr="006D7F24">
        <w:rPr>
          <w:rFonts w:ascii="Jokerman" w:hAnsi="Jokerman" w:cs="Tahoma"/>
          <w:i/>
          <w:color w:val="1F497D"/>
          <w:sz w:val="32"/>
          <w:szCs w:val="36"/>
          <w:lang w:val="hr-HR"/>
        </w:rPr>
        <w:t xml:space="preserve"> (Molimo napiši gdje)</w:t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tab/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sym w:font="Symbol" w:char="F0F0"/>
      </w:r>
      <w:r w:rsidR="00AB20DF" w:rsidRPr="006D7F24">
        <w:rPr>
          <w:rFonts w:ascii="Jokerman" w:hAnsi="Jokerman" w:cs="Tahoma"/>
          <w:color w:val="1F497D"/>
          <w:sz w:val="32"/>
          <w:szCs w:val="36"/>
          <w:lang w:val="hr-HR"/>
        </w:rPr>
        <w:t xml:space="preserve">  </w:t>
      </w:r>
    </w:p>
    <w:p w:rsidR="006D7F24" w:rsidRDefault="006D7F24" w:rsidP="006D7F24">
      <w:pPr>
        <w:ind w:left="709"/>
        <w:jc w:val="center"/>
        <w:rPr>
          <w:rFonts w:ascii="Jokerman" w:hAnsi="Jokerman" w:cs="Tahoma"/>
          <w:color w:val="31849B"/>
          <w:sz w:val="32"/>
          <w:szCs w:val="36"/>
          <w:lang w:val="hr-HR"/>
        </w:rPr>
      </w:pPr>
    </w:p>
    <w:p w:rsidR="006D7F24" w:rsidRPr="006D7F24" w:rsidRDefault="006D7F24" w:rsidP="006D7F24">
      <w:pPr>
        <w:ind w:left="709"/>
        <w:jc w:val="center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__________________________________________________________________________________________________________________________________</w:t>
      </w: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B81F3A" w:rsidRPr="006D7F24" w:rsidRDefault="00746607" w:rsidP="006D7F24">
      <w:pPr>
        <w:ind w:left="709"/>
        <w:jc w:val="center"/>
        <w:rPr>
          <w:rFonts w:ascii="Comic Sans MS" w:hAnsi="Comic Sans MS"/>
          <w:i/>
          <w:color w:val="FF0000"/>
          <w:sz w:val="32"/>
          <w:szCs w:val="36"/>
          <w:lang w:val="hr-HR"/>
        </w:rPr>
      </w:pPr>
      <w:r w:rsidRPr="00746607">
        <w:rPr>
          <w:rFonts w:ascii="Comic Sans MS" w:hAnsi="Comic Sans MS"/>
          <w:i/>
          <w:color w:val="FF0000"/>
          <w:sz w:val="22"/>
          <w:szCs w:val="22"/>
          <w:lang w:val="hr-HR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9" type="#_x0000_t160" style="width:364.5pt;height:49.5pt" fillcolor="yellow" strokecolor="#ffc00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HVALA !!!"/>
          </v:shape>
        </w:pict>
      </w:r>
    </w:p>
    <w:p w:rsidR="00B81F3A" w:rsidRDefault="00B81F3A" w:rsidP="00B81F3A">
      <w:pPr>
        <w:ind w:left="2160" w:firstLine="720"/>
        <w:jc w:val="center"/>
        <w:rPr>
          <w:i/>
          <w:sz w:val="22"/>
          <w:szCs w:val="22"/>
          <w:lang w:val="hr-HR"/>
        </w:rPr>
      </w:pPr>
    </w:p>
    <w:p w:rsidR="00545E0D" w:rsidRDefault="00545E0D" w:rsidP="00B81F3A">
      <w:pPr>
        <w:ind w:left="2160" w:firstLine="720"/>
        <w:jc w:val="center"/>
        <w:rPr>
          <w:i/>
          <w:sz w:val="22"/>
          <w:szCs w:val="22"/>
          <w:lang w:val="hr-HR"/>
        </w:rPr>
      </w:pPr>
    </w:p>
    <w:p w:rsidR="00545E0D" w:rsidRDefault="00545E0D" w:rsidP="00545E0D">
      <w:pPr>
        <w:ind w:left="2160" w:firstLine="720"/>
        <w:rPr>
          <w:sz w:val="22"/>
          <w:szCs w:val="22"/>
          <w:lang w:val="hr-HR"/>
        </w:rPr>
      </w:pPr>
    </w:p>
    <w:p w:rsidR="00545E0D" w:rsidRDefault="00545E0D" w:rsidP="00545E0D">
      <w:pPr>
        <w:ind w:left="2160" w:firstLine="720"/>
        <w:rPr>
          <w:sz w:val="22"/>
          <w:szCs w:val="22"/>
          <w:lang w:val="hr-HR"/>
        </w:rPr>
      </w:pPr>
    </w:p>
    <w:p w:rsidR="00D15883" w:rsidRDefault="00545E0D" w:rsidP="00D15883">
      <w:pPr>
        <w:pBdr>
          <w:top w:val="dotDotDash" w:sz="24" w:space="1" w:color="E36C0A"/>
          <w:left w:val="dotDotDash" w:sz="24" w:space="4" w:color="E36C0A"/>
          <w:bottom w:val="dotDotDash" w:sz="24" w:space="1" w:color="E36C0A"/>
          <w:right w:val="dotDotDash" w:sz="24" w:space="4" w:color="E36C0A"/>
        </w:pBdr>
        <w:ind w:left="2160" w:hanging="1593"/>
        <w:jc w:val="center"/>
        <w:rPr>
          <w:rFonts w:ascii="Jokerman" w:hAnsi="Jokerman"/>
          <w:b/>
          <w:sz w:val="36"/>
          <w:szCs w:val="22"/>
          <w:lang w:val="hr-HR"/>
        </w:rPr>
      </w:pPr>
      <w:r w:rsidRPr="00D15883">
        <w:rPr>
          <w:rFonts w:ascii="Jokerman" w:hAnsi="Jokerman"/>
          <w:b/>
          <w:sz w:val="36"/>
          <w:szCs w:val="22"/>
          <w:lang w:val="hr-HR"/>
        </w:rPr>
        <w:t xml:space="preserve">Izbor novih </w:t>
      </w:r>
      <w:r w:rsidRPr="00D15883">
        <w:rPr>
          <w:b/>
          <w:sz w:val="36"/>
          <w:szCs w:val="22"/>
          <w:lang w:val="hr-HR"/>
        </w:rPr>
        <w:t>č</w:t>
      </w:r>
      <w:r w:rsidRPr="00D15883">
        <w:rPr>
          <w:rFonts w:ascii="Jokerman" w:hAnsi="Jokerman"/>
          <w:b/>
          <w:sz w:val="36"/>
          <w:szCs w:val="22"/>
          <w:lang w:val="hr-HR"/>
        </w:rPr>
        <w:t xml:space="preserve">lanova održat </w:t>
      </w:r>
      <w:r w:rsidRPr="00D15883">
        <w:rPr>
          <w:b/>
          <w:sz w:val="36"/>
          <w:szCs w:val="22"/>
          <w:lang w:val="hr-HR"/>
        </w:rPr>
        <w:t>ć</w:t>
      </w:r>
      <w:r w:rsidRPr="00D15883">
        <w:rPr>
          <w:rFonts w:ascii="Jokerman" w:hAnsi="Jokerman"/>
          <w:b/>
          <w:sz w:val="36"/>
          <w:szCs w:val="22"/>
          <w:lang w:val="hr-HR"/>
        </w:rPr>
        <w:t>e se po</w:t>
      </w:r>
      <w:r w:rsidRPr="00D15883">
        <w:rPr>
          <w:b/>
          <w:sz w:val="36"/>
          <w:szCs w:val="22"/>
          <w:lang w:val="hr-HR"/>
        </w:rPr>
        <w:t>č</w:t>
      </w:r>
      <w:r w:rsidRPr="00D15883">
        <w:rPr>
          <w:rFonts w:ascii="Jokerman" w:hAnsi="Jokerman"/>
          <w:b/>
          <w:sz w:val="36"/>
          <w:szCs w:val="22"/>
          <w:lang w:val="hr-HR"/>
        </w:rPr>
        <w:t xml:space="preserve">etkom rujna </w:t>
      </w:r>
    </w:p>
    <w:p w:rsidR="00545E0D" w:rsidRPr="00D15883" w:rsidRDefault="00A421B0" w:rsidP="00D15883">
      <w:pPr>
        <w:pBdr>
          <w:top w:val="dotDotDash" w:sz="24" w:space="1" w:color="E36C0A"/>
          <w:left w:val="dotDotDash" w:sz="24" w:space="4" w:color="E36C0A"/>
          <w:bottom w:val="dotDotDash" w:sz="24" w:space="1" w:color="E36C0A"/>
          <w:right w:val="dotDotDash" w:sz="24" w:space="4" w:color="E36C0A"/>
        </w:pBdr>
        <w:ind w:left="2160" w:hanging="1593"/>
        <w:jc w:val="center"/>
        <w:rPr>
          <w:rFonts w:ascii="Jokerman" w:hAnsi="Jokerman"/>
          <w:b/>
          <w:sz w:val="36"/>
          <w:szCs w:val="22"/>
          <w:lang w:val="hr-HR"/>
        </w:rPr>
      </w:pPr>
      <w:r>
        <w:rPr>
          <w:rFonts w:ascii="Jokerman" w:hAnsi="Jokerman"/>
          <w:b/>
          <w:sz w:val="36"/>
          <w:szCs w:val="22"/>
          <w:lang w:val="hr-HR"/>
        </w:rPr>
        <w:t xml:space="preserve">i </w:t>
      </w:r>
      <w:r w:rsidR="00545E0D" w:rsidRPr="00D15883">
        <w:rPr>
          <w:rFonts w:ascii="Jokerman" w:hAnsi="Jokerman"/>
          <w:b/>
          <w:sz w:val="36"/>
          <w:szCs w:val="22"/>
          <w:lang w:val="hr-HR"/>
        </w:rPr>
        <w:t>t</w:t>
      </w:r>
      <w:r>
        <w:rPr>
          <w:rFonts w:ascii="Jokerman" w:hAnsi="Jokerman"/>
          <w:b/>
          <w:sz w:val="36"/>
          <w:szCs w:val="22"/>
          <w:lang w:val="hr-HR"/>
        </w:rPr>
        <w:t xml:space="preserve">ada </w:t>
      </w:r>
      <w:r w:rsidR="00545E0D" w:rsidRPr="00D15883">
        <w:rPr>
          <w:b/>
          <w:sz w:val="36"/>
          <w:szCs w:val="22"/>
          <w:lang w:val="hr-HR"/>
        </w:rPr>
        <w:t>ć</w:t>
      </w:r>
      <w:r w:rsidR="00545E0D" w:rsidRPr="00D15883">
        <w:rPr>
          <w:rFonts w:ascii="Jokerman" w:hAnsi="Jokerman"/>
          <w:b/>
          <w:sz w:val="36"/>
          <w:szCs w:val="22"/>
          <w:lang w:val="hr-HR"/>
        </w:rPr>
        <w:t>e</w:t>
      </w:r>
      <w:r>
        <w:rPr>
          <w:rFonts w:ascii="Jokerman" w:hAnsi="Jokerman"/>
          <w:b/>
          <w:sz w:val="36"/>
          <w:szCs w:val="22"/>
          <w:lang w:val="hr-HR"/>
        </w:rPr>
        <w:t xml:space="preserve">mo te obavijestiti o </w:t>
      </w:r>
      <w:r w:rsidR="00545E0D" w:rsidRPr="00D15883">
        <w:rPr>
          <w:rFonts w:ascii="Jokerman" w:hAnsi="Jokerman"/>
          <w:b/>
          <w:sz w:val="36"/>
          <w:szCs w:val="22"/>
          <w:lang w:val="hr-HR"/>
        </w:rPr>
        <w:t xml:space="preserve">rezultatu </w:t>
      </w:r>
      <w:r>
        <w:rPr>
          <w:rFonts w:ascii="Jokerman" w:hAnsi="Jokerman"/>
          <w:b/>
          <w:sz w:val="36"/>
          <w:szCs w:val="22"/>
          <w:lang w:val="hr-HR"/>
        </w:rPr>
        <w:t>natje</w:t>
      </w:r>
      <w:r>
        <w:rPr>
          <w:b/>
          <w:sz w:val="36"/>
          <w:szCs w:val="22"/>
          <w:lang w:val="hr-HR"/>
        </w:rPr>
        <w:t>č</w:t>
      </w:r>
      <w:r>
        <w:rPr>
          <w:rFonts w:ascii="Jokerman" w:hAnsi="Jokerman"/>
          <w:b/>
          <w:sz w:val="36"/>
          <w:szCs w:val="22"/>
          <w:lang w:val="hr-HR"/>
        </w:rPr>
        <w:t>aja</w:t>
      </w:r>
      <w:r w:rsidR="00545E0D" w:rsidRPr="00D15883">
        <w:rPr>
          <w:rFonts w:ascii="Jokerman" w:hAnsi="Jokerman"/>
          <w:b/>
          <w:sz w:val="36"/>
          <w:szCs w:val="22"/>
          <w:lang w:val="hr-HR"/>
        </w:rPr>
        <w:t>!</w:t>
      </w:r>
    </w:p>
    <w:sectPr w:rsidR="00545E0D" w:rsidRPr="00D15883" w:rsidSect="000F1A14">
      <w:headerReference w:type="default" r:id="rId9"/>
      <w:footerReference w:type="default" r:id="rId10"/>
      <w:pgSz w:w="11906" w:h="16838"/>
      <w:pgMar w:top="1418" w:right="849" w:bottom="567" w:left="709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59" w:rsidRDefault="00966E59" w:rsidP="00980FA1">
      <w:r>
        <w:separator/>
      </w:r>
    </w:p>
  </w:endnote>
  <w:endnote w:type="continuationSeparator" w:id="0">
    <w:p w:rsidR="00966E59" w:rsidRDefault="00966E59" w:rsidP="0098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31" w:rsidRPr="000F1A14" w:rsidRDefault="003D7931">
    <w:pPr>
      <w:pStyle w:val="Podnoje"/>
      <w:jc w:val="right"/>
      <w:rPr>
        <w:rFonts w:ascii="Corbel" w:hAnsi="Corbel"/>
      </w:rPr>
    </w:pPr>
    <w:r w:rsidRPr="000F1A14">
      <w:rPr>
        <w:rFonts w:ascii="Corbel" w:hAnsi="Corbel"/>
      </w:rPr>
      <w:fldChar w:fldCharType="begin"/>
    </w:r>
    <w:r w:rsidRPr="000F1A14">
      <w:rPr>
        <w:rFonts w:ascii="Corbel" w:hAnsi="Corbel"/>
      </w:rPr>
      <w:instrText xml:space="preserve"> PAGE   \* MERGEFORMAT </w:instrText>
    </w:r>
    <w:r w:rsidRPr="000F1A14">
      <w:rPr>
        <w:rFonts w:ascii="Corbel" w:hAnsi="Corbel"/>
      </w:rPr>
      <w:fldChar w:fldCharType="separate"/>
    </w:r>
    <w:r w:rsidR="00D9190C">
      <w:rPr>
        <w:rFonts w:ascii="Corbel" w:hAnsi="Corbel"/>
        <w:noProof/>
      </w:rPr>
      <w:t>1</w:t>
    </w:r>
    <w:r w:rsidRPr="000F1A14">
      <w:rPr>
        <w:rFonts w:ascii="Corbel" w:hAnsi="Corbel"/>
      </w:rPr>
      <w:fldChar w:fldCharType="end"/>
    </w:r>
  </w:p>
  <w:p w:rsidR="003D7931" w:rsidRDefault="003D79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59" w:rsidRDefault="00966E59" w:rsidP="00980FA1">
      <w:r>
        <w:separator/>
      </w:r>
    </w:p>
  </w:footnote>
  <w:footnote w:type="continuationSeparator" w:id="0">
    <w:p w:rsidR="00966E59" w:rsidRDefault="00966E59" w:rsidP="0098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94" w:rsidRPr="00BD7E0A" w:rsidRDefault="00980FA1" w:rsidP="00BD7E0A">
    <w:pPr>
      <w:pStyle w:val="Zaglavlje"/>
      <w:tabs>
        <w:tab w:val="clear" w:pos="9072"/>
        <w:tab w:val="right" w:pos="10348"/>
      </w:tabs>
      <w:jc w:val="center"/>
      <w:rPr>
        <w:rFonts w:ascii="Corbel" w:hAnsi="Corbel"/>
        <w:b/>
      </w:rPr>
    </w:pPr>
    <w:r w:rsidRPr="00BD7E0A">
      <w:rPr>
        <w:rFonts w:ascii="Corbel" w:hAnsi="Corbel"/>
        <w:b/>
      </w:rPr>
      <w:t>Obrazac možeš ispuniti</w:t>
    </w:r>
    <w:r w:rsidR="00042294" w:rsidRPr="00BD7E0A">
      <w:rPr>
        <w:rFonts w:ascii="Corbel" w:hAnsi="Corbel"/>
        <w:b/>
      </w:rPr>
      <w:t xml:space="preserve">, spremiti kao </w:t>
    </w:r>
    <w:r w:rsidR="00042294" w:rsidRPr="00BD7E0A">
      <w:rPr>
        <w:rFonts w:ascii="Corbel" w:hAnsi="Corbel"/>
        <w:b/>
        <w:i/>
      </w:rPr>
      <w:t xml:space="preserve">word </w:t>
    </w:r>
    <w:r w:rsidR="00042294" w:rsidRPr="00BD7E0A">
      <w:rPr>
        <w:rFonts w:ascii="Corbel" w:hAnsi="Corbel"/>
        <w:b/>
      </w:rPr>
      <w:t>dokument</w:t>
    </w:r>
    <w:r w:rsidRPr="00BD7E0A">
      <w:rPr>
        <w:rFonts w:ascii="Corbel" w:hAnsi="Corbel"/>
        <w:b/>
      </w:rPr>
      <w:t xml:space="preserve"> i poslati na e-mail: </w:t>
    </w:r>
    <w:hyperlink r:id="rId1" w:history="1">
      <w:r w:rsidR="00042294" w:rsidRPr="00BD7E0A">
        <w:rPr>
          <w:rStyle w:val="Hiperveza"/>
          <w:rFonts w:ascii="Corbel" w:hAnsi="Corbel"/>
          <w:b/>
          <w:color w:val="auto"/>
        </w:rPr>
        <w:t>mojglas@dijete.hr</w:t>
      </w:r>
    </w:hyperlink>
    <w:r w:rsidR="00042294" w:rsidRPr="00BD7E0A">
      <w:rPr>
        <w:rFonts w:ascii="Corbel" w:hAnsi="Corbel"/>
        <w:b/>
      </w:rPr>
      <w:t>,</w:t>
    </w:r>
  </w:p>
  <w:p w:rsidR="00980FA1" w:rsidRPr="00BD7E0A" w:rsidRDefault="00042294" w:rsidP="00BD7E0A">
    <w:pPr>
      <w:pStyle w:val="Zaglavlje"/>
      <w:ind w:right="-285" w:hanging="284"/>
      <w:jc w:val="center"/>
      <w:rPr>
        <w:rFonts w:ascii="Corbel" w:hAnsi="Corbel"/>
        <w:b/>
      </w:rPr>
    </w:pPr>
    <w:r w:rsidRPr="00BD7E0A">
      <w:rPr>
        <w:rFonts w:ascii="Corbel" w:hAnsi="Corbel"/>
        <w:b/>
      </w:rPr>
      <w:t xml:space="preserve">ili isprintati, ispuniti i poslati na adresu: Pravobranitelj za djecu, </w:t>
    </w:r>
    <w:r w:rsidR="00BD7E0A" w:rsidRPr="00BD7E0A">
      <w:rPr>
        <w:rFonts w:ascii="Corbel" w:hAnsi="Corbel"/>
        <w:b/>
      </w:rPr>
      <w:t>Teslina 10</w:t>
    </w:r>
    <w:r w:rsidRPr="00BD7E0A">
      <w:rPr>
        <w:rFonts w:ascii="Corbel" w:hAnsi="Corbel"/>
        <w:b/>
      </w:rPr>
      <w:t>, 10000 Zagreb.</w:t>
    </w:r>
  </w:p>
  <w:p w:rsidR="00980FA1" w:rsidRDefault="00980FA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20.25pt;height:255.75pt" o:bullet="t">
        <v:imagedata r:id="rId1" o:title="logocolour"/>
      </v:shape>
    </w:pict>
  </w:numPicBullet>
  <w:abstractNum w:abstractNumId="0">
    <w:nsid w:val="58491EFE"/>
    <w:multiLevelType w:val="hybridMultilevel"/>
    <w:tmpl w:val="3EC44124"/>
    <w:lvl w:ilvl="0" w:tplc="60CE1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EE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A6E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2D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C2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CB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A2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6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AE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B83CBF"/>
    <w:multiLevelType w:val="hybridMultilevel"/>
    <w:tmpl w:val="7AE0805C"/>
    <w:lvl w:ilvl="0" w:tplc="E20C8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6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429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84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2D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3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A0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28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6A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0C"/>
    <w:rsid w:val="00006DB0"/>
    <w:rsid w:val="00033460"/>
    <w:rsid w:val="00042294"/>
    <w:rsid w:val="000619FB"/>
    <w:rsid w:val="00064DF8"/>
    <w:rsid w:val="000F1A14"/>
    <w:rsid w:val="00120563"/>
    <w:rsid w:val="00132A88"/>
    <w:rsid w:val="00227536"/>
    <w:rsid w:val="0025730F"/>
    <w:rsid w:val="003D7931"/>
    <w:rsid w:val="003F1547"/>
    <w:rsid w:val="00544150"/>
    <w:rsid w:val="005455D8"/>
    <w:rsid w:val="00545E0D"/>
    <w:rsid w:val="00562726"/>
    <w:rsid w:val="005A0083"/>
    <w:rsid w:val="005B6F00"/>
    <w:rsid w:val="005C65F7"/>
    <w:rsid w:val="006248A0"/>
    <w:rsid w:val="00631CFD"/>
    <w:rsid w:val="00655CCB"/>
    <w:rsid w:val="0065632A"/>
    <w:rsid w:val="006642DA"/>
    <w:rsid w:val="006D7F24"/>
    <w:rsid w:val="006F708C"/>
    <w:rsid w:val="00731C91"/>
    <w:rsid w:val="00746607"/>
    <w:rsid w:val="00752A58"/>
    <w:rsid w:val="007E238E"/>
    <w:rsid w:val="00844599"/>
    <w:rsid w:val="00894C71"/>
    <w:rsid w:val="0090681D"/>
    <w:rsid w:val="00966E59"/>
    <w:rsid w:val="00977A3B"/>
    <w:rsid w:val="00980FA1"/>
    <w:rsid w:val="009861EB"/>
    <w:rsid w:val="009F19F2"/>
    <w:rsid w:val="00A3106B"/>
    <w:rsid w:val="00A421B0"/>
    <w:rsid w:val="00A751BE"/>
    <w:rsid w:val="00AB20DF"/>
    <w:rsid w:val="00B121B7"/>
    <w:rsid w:val="00B81F3A"/>
    <w:rsid w:val="00BD00B0"/>
    <w:rsid w:val="00BD7E0A"/>
    <w:rsid w:val="00BE7969"/>
    <w:rsid w:val="00C63D2C"/>
    <w:rsid w:val="00CE1464"/>
    <w:rsid w:val="00D01648"/>
    <w:rsid w:val="00D04C5B"/>
    <w:rsid w:val="00D15883"/>
    <w:rsid w:val="00D9190C"/>
    <w:rsid w:val="00DA691A"/>
    <w:rsid w:val="00E1219A"/>
    <w:rsid w:val="00E161D1"/>
    <w:rsid w:val="00EC602F"/>
    <w:rsid w:val="00F32C45"/>
    <w:rsid w:val="00F82E97"/>
    <w:rsid w:val="00F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58"/>
    <w:rPr>
      <w:sz w:val="24"/>
      <w:szCs w:val="24"/>
      <w:lang w:val="en-IE" w:eastAsia="en-I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0F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80FA1"/>
    <w:rPr>
      <w:sz w:val="24"/>
      <w:szCs w:val="24"/>
      <w:lang w:val="en-IE" w:eastAsia="en-IE"/>
    </w:rPr>
  </w:style>
  <w:style w:type="paragraph" w:styleId="Podnoje">
    <w:name w:val="footer"/>
    <w:basedOn w:val="Normal"/>
    <w:link w:val="PodnojeChar"/>
    <w:uiPriority w:val="99"/>
    <w:unhideWhenUsed/>
    <w:rsid w:val="00980F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80FA1"/>
    <w:rPr>
      <w:sz w:val="24"/>
      <w:szCs w:val="24"/>
      <w:lang w:val="en-IE" w:eastAsia="en-I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0F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80FA1"/>
    <w:rPr>
      <w:rFonts w:ascii="Tahoma" w:hAnsi="Tahoma" w:cs="Tahoma"/>
      <w:sz w:val="16"/>
      <w:szCs w:val="16"/>
      <w:lang w:val="en-IE" w:eastAsia="en-IE"/>
    </w:rPr>
  </w:style>
  <w:style w:type="character" w:styleId="Hiperveza">
    <w:name w:val="Hyperlink"/>
    <w:uiPriority w:val="99"/>
    <w:unhideWhenUsed/>
    <w:rsid w:val="0004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58"/>
    <w:rPr>
      <w:sz w:val="24"/>
      <w:szCs w:val="24"/>
      <w:lang w:val="en-IE" w:eastAsia="en-I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0F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80FA1"/>
    <w:rPr>
      <w:sz w:val="24"/>
      <w:szCs w:val="24"/>
      <w:lang w:val="en-IE" w:eastAsia="en-IE"/>
    </w:rPr>
  </w:style>
  <w:style w:type="paragraph" w:styleId="Podnoje">
    <w:name w:val="footer"/>
    <w:basedOn w:val="Normal"/>
    <w:link w:val="PodnojeChar"/>
    <w:uiPriority w:val="99"/>
    <w:unhideWhenUsed/>
    <w:rsid w:val="00980F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80FA1"/>
    <w:rPr>
      <w:sz w:val="24"/>
      <w:szCs w:val="24"/>
      <w:lang w:val="en-IE" w:eastAsia="en-I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0F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80FA1"/>
    <w:rPr>
      <w:rFonts w:ascii="Tahoma" w:hAnsi="Tahoma" w:cs="Tahoma"/>
      <w:sz w:val="16"/>
      <w:szCs w:val="16"/>
      <w:lang w:val="en-IE" w:eastAsia="en-IE"/>
    </w:rPr>
  </w:style>
  <w:style w:type="character" w:styleId="Hiperveza">
    <w:name w:val="Hyperlink"/>
    <w:uiPriority w:val="99"/>
    <w:unhideWhenUsed/>
    <w:rsid w:val="00042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jglas@dijete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lav\Desktop\obrazac%20za%20prijavu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za prijavu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Department of Health and Children</Company>
  <LinksUpToDate>false</LinksUpToDate>
  <CharactersWithSpaces>1539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mailto:mojglas@dijete.hr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cp:lastPrinted>1601-01-01T00:00:00Z</cp:lastPrinted>
  <dcterms:created xsi:type="dcterms:W3CDTF">2012-05-15T09:43:00Z</dcterms:created>
  <dcterms:modified xsi:type="dcterms:W3CDTF">2012-05-15T09:43:00Z</dcterms:modified>
</cp:coreProperties>
</file>